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A0AA" w14:textId="72B5EC0A" w:rsidR="00FB33D6" w:rsidRDefault="00FB33D6" w:rsidP="00CB6902">
      <w:pPr>
        <w:pStyle w:val="Header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noProof/>
        </w:rPr>
        <w:drawing>
          <wp:inline distT="0" distB="0" distL="0" distR="0" wp14:anchorId="49E86525" wp14:editId="3C3EB21A">
            <wp:extent cx="2197100" cy="683985"/>
            <wp:effectExtent l="0" t="0" r="0" b="1905"/>
            <wp:docPr id="1" name="Picture 1" descr="masshousing_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housing_logo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784" cy="68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D61D" w14:textId="77777777" w:rsidR="00804BCA" w:rsidRDefault="00804BCA" w:rsidP="00CB6902">
      <w:pPr>
        <w:pStyle w:val="Header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</w:p>
    <w:p w14:paraId="44810BA4" w14:textId="77777777" w:rsidR="00FB33D6" w:rsidRPr="00804BCA" w:rsidRDefault="00F75F72" w:rsidP="00FB33D6">
      <w:pPr>
        <w:pStyle w:val="Header"/>
        <w:jc w:val="center"/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</w:rPr>
      </w:pPr>
      <w:r w:rsidRPr="00804BCA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</w:rPr>
        <w:t xml:space="preserve">ENERGY SAVER HOME LOAN </w:t>
      </w:r>
      <w:r w:rsidR="00FB33D6" w:rsidRPr="00804BCA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</w:rPr>
        <w:t>PROGRAM</w:t>
      </w:r>
    </w:p>
    <w:p w14:paraId="7F113A1A" w14:textId="600BEC9C" w:rsidR="00552DFF" w:rsidRPr="00804BCA" w:rsidRDefault="005300FF" w:rsidP="00FB33D6">
      <w:pPr>
        <w:pStyle w:val="Header"/>
        <w:jc w:val="center"/>
        <w:rPr>
          <w:rFonts w:ascii="Century Gothic" w:hAnsi="Century Gothic" w:cs="Arial"/>
          <w:b/>
          <w:noProof/>
          <w:color w:val="1F4E79" w:themeColor="accent5" w:themeShade="80"/>
          <w:sz w:val="28"/>
          <w:szCs w:val="28"/>
        </w:rPr>
      </w:pPr>
      <w:r w:rsidRPr="00804BCA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</w:rPr>
        <w:t xml:space="preserve">CONSTRUCTION </w:t>
      </w:r>
      <w:r w:rsidR="00552DFF" w:rsidRPr="00804BCA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</w:rPr>
        <w:t>CHANGE ORDER</w:t>
      </w:r>
    </w:p>
    <w:p w14:paraId="52EEF34D" w14:textId="77777777" w:rsidR="00C85885" w:rsidRPr="0060617C" w:rsidRDefault="00C85885" w:rsidP="002A3CCC">
      <w:pPr>
        <w:pStyle w:val="Header"/>
        <w:rPr>
          <w:rFonts w:ascii="Century Gothic" w:hAnsi="Century Gothic" w:cs="Arial"/>
          <w:b/>
          <w:noProof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634"/>
        <w:gridCol w:w="3838"/>
      </w:tblGrid>
      <w:tr w:rsidR="00126C59" w:rsidRPr="00126C59" w14:paraId="3B1FFFF9" w14:textId="77777777" w:rsidTr="00CB6902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3F8B48E" w14:textId="6292AFF7" w:rsidR="00C85885" w:rsidRPr="00CB6902" w:rsidRDefault="00FB33D6" w:rsidP="00C8588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BORROWER</w:t>
            </w:r>
            <w:r w:rsidR="00C85885"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 xml:space="preserve"> NAME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7336E6B" w14:textId="253D7007" w:rsidR="00C85885" w:rsidRPr="00126C59" w:rsidRDefault="00FB33D6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FB33D6" w:rsidRPr="00126C59" w14:paraId="7A5DE5BD" w14:textId="77777777" w:rsidTr="00CB6902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58006EF" w14:textId="1C560B8E" w:rsidR="00FB33D6" w:rsidRDefault="00FB33D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LOAN #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4B96FC67" w14:textId="77777777" w:rsidR="00FB33D6" w:rsidRPr="00126C59" w:rsidRDefault="00FB33D6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4550D168" w14:textId="77777777" w:rsidTr="00CB6902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ABCC05" w14:textId="77777777" w:rsidR="00DC1026" w:rsidRPr="00CB6902" w:rsidRDefault="00F75F7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PROJECT ADDRESS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3ABED07B" w14:textId="77777777" w:rsidR="00DC1026" w:rsidRPr="00126C59" w:rsidRDefault="00DC1026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3B57FCF3" w14:textId="77777777" w:rsidTr="00CB6902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87E4AA3" w14:textId="77777777" w:rsidR="00C85885" w:rsidRPr="00CB6902" w:rsidRDefault="00F75F72" w:rsidP="00403C51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REQUESTING</w:t>
            </w: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 xml:space="preserve"> CONTRACTOR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30023079" w14:textId="77777777" w:rsidR="00C85885" w:rsidRPr="00126C59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F0A62F4" w14:textId="77777777" w:rsidR="00C85885" w:rsidRPr="00CB6902" w:rsidRDefault="00F75F72" w:rsidP="00C8588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DATE OF REQUEST</w:t>
            </w:r>
          </w:p>
        </w:tc>
        <w:tc>
          <w:tcPr>
            <w:tcW w:w="3838" w:type="dxa"/>
            <w:tcBorders>
              <w:top w:val="double" w:sz="4" w:space="0" w:color="BFBFBF" w:themeColor="background1" w:themeShade="BF"/>
            </w:tcBorders>
            <w:vAlign w:val="center"/>
          </w:tcPr>
          <w:p w14:paraId="2C83120B" w14:textId="77777777" w:rsidR="00C85885" w:rsidRPr="00126C59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98FBEA9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5"/>
        <w:gridCol w:w="9488"/>
      </w:tblGrid>
      <w:tr w:rsidR="00C75A25" w:rsidRPr="00126C59" w14:paraId="32B0B9E8" w14:textId="77777777" w:rsidTr="00804BCA">
        <w:trPr>
          <w:trHeight w:val="100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A921EB4" w14:textId="297ED0D5" w:rsidR="00C75A25" w:rsidRPr="00CB6902" w:rsidRDefault="00C75A25" w:rsidP="00804BCA">
            <w:pPr>
              <w:pStyle w:val="Head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126C59" w:rsidRPr="00126C59" w14:paraId="25A9D730" w14:textId="77777777" w:rsidTr="00FB33D6">
        <w:trPr>
          <w:trHeight w:val="799"/>
        </w:trPr>
        <w:tc>
          <w:tcPr>
            <w:tcW w:w="1455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0D8BCF1" w14:textId="77777777" w:rsidR="00126C59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 xml:space="preserve">DESCRIPTION </w:t>
            </w:r>
          </w:p>
          <w:p w14:paraId="55D54437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OF CHANGES NEEDED</w:t>
            </w:r>
          </w:p>
        </w:tc>
        <w:tc>
          <w:tcPr>
            <w:tcW w:w="9488" w:type="dxa"/>
            <w:tcBorders>
              <w:top w:val="single" w:sz="8" w:space="0" w:color="BFBFBF" w:themeColor="background1" w:themeShade="BF"/>
            </w:tcBorders>
            <w:vAlign w:val="center"/>
          </w:tcPr>
          <w:p w14:paraId="71A6C393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C59" w:rsidRPr="00126C59" w14:paraId="3FA5A8B4" w14:textId="77777777" w:rsidTr="00FB33D6">
        <w:trPr>
          <w:trHeight w:val="890"/>
        </w:trPr>
        <w:tc>
          <w:tcPr>
            <w:tcW w:w="1455" w:type="dxa"/>
            <w:shd w:val="clear" w:color="auto" w:fill="EAEEF3"/>
            <w:vAlign w:val="center"/>
          </w:tcPr>
          <w:p w14:paraId="7FB11EC8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REASON FOR CHANGE</w:t>
            </w:r>
          </w:p>
        </w:tc>
        <w:tc>
          <w:tcPr>
            <w:tcW w:w="9488" w:type="dxa"/>
            <w:vAlign w:val="center"/>
          </w:tcPr>
          <w:p w14:paraId="48F6D066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26C59" w:rsidRPr="00126C59" w14:paraId="7661067E" w14:textId="77777777" w:rsidTr="00FB33D6">
        <w:trPr>
          <w:trHeight w:val="386"/>
        </w:trPr>
        <w:tc>
          <w:tcPr>
            <w:tcW w:w="1455" w:type="dxa"/>
            <w:vMerge w:val="restart"/>
            <w:shd w:val="clear" w:color="auto" w:fill="EAEEF3"/>
            <w:vAlign w:val="center"/>
          </w:tcPr>
          <w:p w14:paraId="5145DE73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SUPPORT &amp;</w:t>
            </w:r>
            <w:r w:rsidR="00157D89"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 xml:space="preserve"> JUSTIFICATION DOCUMENTS</w:t>
            </w:r>
          </w:p>
        </w:tc>
        <w:tc>
          <w:tcPr>
            <w:tcW w:w="9488" w:type="dxa"/>
            <w:tcBorders>
              <w:bottom w:val="nil"/>
            </w:tcBorders>
            <w:vAlign w:val="center"/>
          </w:tcPr>
          <w:p w14:paraId="0073D28C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20"/>
              </w:rPr>
              <w:t xml:space="preserve">List all attached documents which support the requested </w:t>
            </w:r>
            <w:proofErr w:type="gramStart"/>
            <w:r w:rsidRPr="00126C59"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20"/>
              </w:rPr>
              <w:t>change</w:t>
            </w:r>
            <w:r w:rsidR="00534ED2" w:rsidRPr="00126C59"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20"/>
              </w:rPr>
              <w:t>,</w:t>
            </w:r>
            <w:r w:rsidRPr="00126C59"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20"/>
              </w:rPr>
              <w:t xml:space="preserve"> and</w:t>
            </w:r>
            <w:proofErr w:type="gramEnd"/>
            <w:r w:rsidRPr="00126C59"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20"/>
              </w:rPr>
              <w:t xml:space="preserve"> justify any increased cost and time.</w:t>
            </w:r>
          </w:p>
        </w:tc>
      </w:tr>
      <w:tr w:rsidR="00126C59" w:rsidRPr="00126C59" w14:paraId="100C0790" w14:textId="77777777" w:rsidTr="00FB33D6">
        <w:trPr>
          <w:trHeight w:val="575"/>
        </w:trPr>
        <w:tc>
          <w:tcPr>
            <w:tcW w:w="1455" w:type="dxa"/>
            <w:vMerge/>
            <w:tcBorders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343147A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53F59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5F828BE1" w14:textId="77777777" w:rsidTr="008B5B86">
        <w:trPr>
          <w:trHeight w:val="602"/>
        </w:trPr>
        <w:tc>
          <w:tcPr>
            <w:tcW w:w="1455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28871AD" w14:textId="77777777" w:rsidR="00937EB4" w:rsidRPr="00CB6902" w:rsidRDefault="00937EB4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ADDITIONAL INFORMATION</w:t>
            </w:r>
          </w:p>
        </w:tc>
        <w:tc>
          <w:tcPr>
            <w:tcW w:w="9488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77DC885" w14:textId="77777777" w:rsidR="00937EB4" w:rsidRPr="00126C59" w:rsidRDefault="00937EB4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E3D105B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CF6771" w:rsidRPr="00CF6771" w14:paraId="1A7D9D2A" w14:textId="77777777" w:rsidTr="00CF6771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A92FD3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  <w:t>CHANGE IN CONTRACT PRICE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9C9768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2693E09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  <w:t>CHANGE IN CONTRACT TIMES</w:t>
            </w:r>
          </w:p>
        </w:tc>
      </w:tr>
      <w:tr w:rsidR="00CF6771" w:rsidRPr="00CF6771" w14:paraId="5E3FFC6E" w14:textId="77777777" w:rsidTr="00F75F72">
        <w:trPr>
          <w:trHeight w:val="448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03091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ORIGINAL PRICE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F805DA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A9555D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09E281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ORIGINAL TIMES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1C4355D1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6C9BE5B6" w14:textId="77777777" w:rsidTr="00F75F72">
        <w:trPr>
          <w:trHeight w:val="449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7C3E911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NET CHANGES OF PREVIOUS CHANGE ORDERS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1D11A9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DF64F3A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4A3047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NET CHANGES OF PREVIOUS CHANGE ORDERS IN DAYS</w:t>
            </w:r>
          </w:p>
        </w:tc>
        <w:tc>
          <w:tcPr>
            <w:tcW w:w="2902" w:type="dxa"/>
            <w:vAlign w:val="center"/>
          </w:tcPr>
          <w:p w14:paraId="722ABCD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27F50708" w14:textId="77777777" w:rsidTr="00F75F72">
        <w:trPr>
          <w:trHeight w:val="431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3C87453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NET INCREASE / DECREASE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C235BB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3821A8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3F81FC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NET INCREASE / DECREASE</w:t>
            </w:r>
          </w:p>
        </w:tc>
        <w:tc>
          <w:tcPr>
            <w:tcW w:w="2902" w:type="dxa"/>
            <w:vAlign w:val="center"/>
          </w:tcPr>
          <w:p w14:paraId="4C6A601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2D992444" w14:textId="77777777" w:rsidTr="0060617C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7E1B8BF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TOTAL CONTRACT PRICE WITH APPROVED CHANGES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1D6005E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9D8C415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E71A5E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 xml:space="preserve">TOTAL CONTRACT TIME </w:t>
            </w:r>
          </w:p>
          <w:p w14:paraId="4BEB7695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WITH APPROVED CHANGES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23311902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7110391" w14:textId="77777777" w:rsidR="00DC1026" w:rsidRPr="00126C59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4"/>
        <w:gridCol w:w="4048"/>
        <w:gridCol w:w="236"/>
        <w:gridCol w:w="1299"/>
        <w:gridCol w:w="4001"/>
      </w:tblGrid>
      <w:tr w:rsidR="0060617C" w:rsidRPr="0060617C" w14:paraId="3258BC5E" w14:textId="77777777" w:rsidTr="0060617C">
        <w:trPr>
          <w:trHeight w:val="368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2C2BABA" w14:textId="2B76C953" w:rsidR="0060617C" w:rsidRPr="0060617C" w:rsidRDefault="0060617C" w:rsidP="007A1E7B">
            <w:pPr>
              <w:pStyle w:val="Header"/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4050" w:type="dxa"/>
            <w:vMerge w:val="restar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3823E5F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69FA352" w14:textId="77777777" w:rsidR="0060617C" w:rsidRPr="0060617C" w:rsidRDefault="0060617C" w:rsidP="005B6FBF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5494E56" w14:textId="77777777" w:rsidR="0060617C" w:rsidRPr="0060617C" w:rsidRDefault="0060617C" w:rsidP="00FB33D6">
            <w:pPr>
              <w:pStyle w:val="Header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APPROVED BY</w:t>
            </w:r>
            <w:r w:rsidRPr="0060617C"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4003" w:type="dxa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14:paraId="184F395F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0617C" w:rsidRPr="0060617C" w14:paraId="7146C503" w14:textId="77777777" w:rsidTr="00FB33D6">
        <w:trPr>
          <w:trHeight w:val="188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3F273C" w14:textId="49535A57" w:rsidR="0060617C" w:rsidRPr="0060617C" w:rsidRDefault="00F75F72" w:rsidP="00FB33D6">
            <w:pPr>
              <w:pStyle w:val="Header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  <w:t xml:space="preserve"> </w:t>
            </w:r>
            <w:r w:rsidR="00FB33D6"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  <w:t>BORROWER SIGNATURE</w:t>
            </w:r>
          </w:p>
        </w:tc>
        <w:tc>
          <w:tcPr>
            <w:tcW w:w="4050" w:type="dxa"/>
            <w:vMerge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ED0EE68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56DBCD" w14:textId="77777777" w:rsidR="0060617C" w:rsidRPr="0060617C" w:rsidRDefault="0060617C" w:rsidP="00FB33D6">
            <w:pPr>
              <w:pStyle w:val="Header"/>
              <w:jc w:val="center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3B4760" w14:textId="5DEC2F30" w:rsidR="0060617C" w:rsidRPr="0060617C" w:rsidRDefault="00F75F72" w:rsidP="00FB33D6">
            <w:pPr>
              <w:pStyle w:val="Header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  <w:t xml:space="preserve">MASSHOUSING </w:t>
            </w:r>
          </w:p>
        </w:tc>
        <w:tc>
          <w:tcPr>
            <w:tcW w:w="4003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302E0A1D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0617C" w:rsidRPr="0060617C" w14:paraId="152EBD7B" w14:textId="77777777" w:rsidTr="0060617C">
        <w:trPr>
          <w:trHeight w:val="555"/>
        </w:trPr>
        <w:tc>
          <w:tcPr>
            <w:tcW w:w="134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00F30F" w14:textId="663CBE4C" w:rsidR="0060617C" w:rsidRPr="0060617C" w:rsidRDefault="00FB33D6" w:rsidP="00FB33D6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BORROWER SIGNATURE</w:t>
            </w:r>
          </w:p>
        </w:tc>
        <w:tc>
          <w:tcPr>
            <w:tcW w:w="405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67960BE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98107C7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144451" w14:textId="77777777" w:rsidR="0060617C" w:rsidRPr="0060617C" w:rsidRDefault="0060617C" w:rsidP="00FB33D6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NAME &amp; TITLE</w:t>
            </w:r>
          </w:p>
        </w:tc>
        <w:tc>
          <w:tcPr>
            <w:tcW w:w="4003" w:type="dxa"/>
            <w:vAlign w:val="center"/>
          </w:tcPr>
          <w:p w14:paraId="028DCE44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0617C" w:rsidRPr="0060617C" w14:paraId="3107A38F" w14:textId="77777777" w:rsidTr="0060617C">
        <w:trPr>
          <w:trHeight w:val="566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3D27C2B2" w14:textId="77777777" w:rsidR="0060617C" w:rsidRPr="0060617C" w:rsidRDefault="0060617C" w:rsidP="00FB33D6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DATE</w:t>
            </w:r>
          </w:p>
        </w:tc>
        <w:tc>
          <w:tcPr>
            <w:tcW w:w="405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964FB2F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2050FB7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8D0EC" w14:textId="77777777" w:rsidR="0060617C" w:rsidRPr="0060617C" w:rsidRDefault="0060617C" w:rsidP="00FB33D6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  <w:t>DATE</w:t>
            </w:r>
          </w:p>
        </w:tc>
        <w:tc>
          <w:tcPr>
            <w:tcW w:w="4003" w:type="dxa"/>
            <w:vAlign w:val="center"/>
          </w:tcPr>
          <w:p w14:paraId="69B3C7DF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0D1A6DDC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9D6645">
          <w:footerReference w:type="default" r:id="rId12"/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49F53A48" w14:textId="77777777" w:rsidR="00122EFB" w:rsidRPr="00126C59" w:rsidRDefault="00122EFB" w:rsidP="002B7F25">
      <w:pPr>
        <w:tabs>
          <w:tab w:val="right" w:pos="9360"/>
        </w:tabs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415C" w14:textId="77777777" w:rsidR="00FB33D6" w:rsidRDefault="00FB33D6" w:rsidP="00B01A05">
      <w:r>
        <w:separator/>
      </w:r>
    </w:p>
  </w:endnote>
  <w:endnote w:type="continuationSeparator" w:id="0">
    <w:p w14:paraId="2D32E604" w14:textId="77777777" w:rsidR="00FB33D6" w:rsidRDefault="00FB33D6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2970" w14:textId="77777777" w:rsidR="008B5B86" w:rsidRPr="001E4313" w:rsidRDefault="008B5B86" w:rsidP="008B5B86">
    <w:pPr>
      <w:tabs>
        <w:tab w:val="right" w:pos="9360"/>
      </w:tabs>
    </w:pPr>
    <w:r w:rsidRPr="001E4313">
      <w:tab/>
    </w:r>
  </w:p>
  <w:p w14:paraId="5C6FA3D9" w14:textId="2DB21053" w:rsidR="008B5B86" w:rsidRPr="00FE285E" w:rsidRDefault="008B5B86" w:rsidP="008B5B86">
    <w:pPr>
      <w:tabs>
        <w:tab w:val="center" w:pos="4320"/>
        <w:tab w:val="right" w:pos="864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>Energy Saver Home Loan Program Change Order</w:t>
    </w:r>
    <w:r w:rsidRPr="00FE285E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- </w:t>
    </w:r>
    <w:proofErr w:type="gramStart"/>
    <w:r w:rsidRPr="00FE285E">
      <w:rPr>
        <w:b/>
        <w:bCs/>
        <w:sz w:val="16"/>
        <w:szCs w:val="16"/>
      </w:rPr>
      <w:t>MassHousing  -</w:t>
    </w:r>
    <w:proofErr w:type="gramEnd"/>
    <w:r w:rsidRPr="00FE285E">
      <w:rPr>
        <w:b/>
        <w:bCs/>
        <w:sz w:val="16"/>
        <w:szCs w:val="16"/>
      </w:rPr>
      <w:t xml:space="preserve">Home Ownership                          </w:t>
    </w:r>
    <w:r w:rsidRPr="00FE285E">
      <w:rPr>
        <w:b/>
        <w:bCs/>
        <w:sz w:val="16"/>
        <w:szCs w:val="16"/>
      </w:rPr>
      <w:tab/>
      <w:t xml:space="preserve">          </w:t>
    </w:r>
  </w:p>
  <w:p w14:paraId="41EDA6E8" w14:textId="77777777" w:rsidR="008B5B86" w:rsidRDefault="008B5B86" w:rsidP="008B5B86">
    <w:pPr>
      <w:tabs>
        <w:tab w:val="center" w:pos="4320"/>
        <w:tab w:val="right" w:pos="8640"/>
      </w:tabs>
      <w:rPr>
        <w:b/>
        <w:bCs/>
        <w:sz w:val="16"/>
        <w:szCs w:val="16"/>
      </w:rPr>
    </w:pPr>
  </w:p>
  <w:p w14:paraId="5528DB69" w14:textId="4CB2C1AE" w:rsidR="008B5B86" w:rsidRPr="00FE285E" w:rsidRDefault="008B5B86" w:rsidP="008B5B86">
    <w:pPr>
      <w:tabs>
        <w:tab w:val="center" w:pos="4320"/>
        <w:tab w:val="right" w:pos="8640"/>
      </w:tabs>
      <w:rPr>
        <w:b/>
        <w:bCs/>
        <w:sz w:val="16"/>
        <w:szCs w:val="16"/>
      </w:rPr>
    </w:pPr>
    <w:r w:rsidRPr="00FE285E">
      <w:rPr>
        <w:b/>
        <w:bCs/>
        <w:sz w:val="16"/>
        <w:szCs w:val="16"/>
      </w:rPr>
      <w:t xml:space="preserve">Page </w:t>
    </w:r>
    <w:r w:rsidRPr="00FE285E">
      <w:rPr>
        <w:b/>
        <w:bCs/>
        <w:sz w:val="16"/>
        <w:szCs w:val="16"/>
      </w:rPr>
      <w:fldChar w:fldCharType="begin"/>
    </w:r>
    <w:r w:rsidRPr="00FE285E">
      <w:rPr>
        <w:b/>
        <w:bCs/>
        <w:sz w:val="16"/>
        <w:szCs w:val="16"/>
      </w:rPr>
      <w:instrText xml:space="preserve"> PAGE </w:instrText>
    </w:r>
    <w:r w:rsidRPr="00FE285E">
      <w:rPr>
        <w:b/>
        <w:bCs/>
        <w:sz w:val="16"/>
        <w:szCs w:val="16"/>
      </w:rPr>
      <w:fldChar w:fldCharType="separate"/>
    </w:r>
    <w:r w:rsidRPr="00FE285E">
      <w:rPr>
        <w:b/>
        <w:bCs/>
        <w:noProof/>
        <w:sz w:val="16"/>
        <w:szCs w:val="16"/>
      </w:rPr>
      <w:t>1</w:t>
    </w:r>
    <w:r w:rsidRPr="00FE285E">
      <w:rPr>
        <w:b/>
        <w:bCs/>
        <w:sz w:val="16"/>
        <w:szCs w:val="16"/>
      </w:rPr>
      <w:fldChar w:fldCharType="end"/>
    </w:r>
    <w:r w:rsidRPr="00FE285E">
      <w:rPr>
        <w:b/>
        <w:bCs/>
        <w:sz w:val="16"/>
        <w:szCs w:val="16"/>
      </w:rPr>
      <w:t xml:space="preserve"> of 1              </w:t>
    </w:r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4/29/2024</w:t>
    </w:r>
    <w:r w:rsidRPr="00FE285E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</w:p>
  <w:p w14:paraId="7FD838AD" w14:textId="77777777" w:rsidR="00563AC1" w:rsidRDefault="00563AC1"/>
  <w:p w14:paraId="3A44F2AE" w14:textId="77777777" w:rsidR="00563AC1" w:rsidRDefault="00563AC1" w:rsidP="002B7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B7B8" w14:textId="77777777" w:rsidR="00FB33D6" w:rsidRDefault="00FB33D6" w:rsidP="00B01A05">
      <w:r>
        <w:separator/>
      </w:r>
    </w:p>
  </w:footnote>
  <w:footnote w:type="continuationSeparator" w:id="0">
    <w:p w14:paraId="01049D29" w14:textId="77777777" w:rsidR="00FB33D6" w:rsidRDefault="00FB33D6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779059647">
    <w:abstractNumId w:val="7"/>
  </w:num>
  <w:num w:numId="2" w16cid:durableId="40324645">
    <w:abstractNumId w:val="8"/>
  </w:num>
  <w:num w:numId="3" w16cid:durableId="455149490">
    <w:abstractNumId w:val="5"/>
  </w:num>
  <w:num w:numId="4" w16cid:durableId="1228956198">
    <w:abstractNumId w:val="9"/>
  </w:num>
  <w:num w:numId="5" w16cid:durableId="1422096827">
    <w:abstractNumId w:val="12"/>
  </w:num>
  <w:num w:numId="6" w16cid:durableId="2077586831">
    <w:abstractNumId w:val="3"/>
  </w:num>
  <w:num w:numId="7" w16cid:durableId="1156611335">
    <w:abstractNumId w:val="6"/>
  </w:num>
  <w:num w:numId="8" w16cid:durableId="1409423948">
    <w:abstractNumId w:val="2"/>
  </w:num>
  <w:num w:numId="9" w16cid:durableId="1675722258">
    <w:abstractNumId w:val="11"/>
  </w:num>
  <w:num w:numId="10" w16cid:durableId="2044358766">
    <w:abstractNumId w:val="0"/>
  </w:num>
  <w:num w:numId="11" w16cid:durableId="745609600">
    <w:abstractNumId w:val="10"/>
  </w:num>
  <w:num w:numId="12" w16cid:durableId="472720727">
    <w:abstractNumId w:val="4"/>
  </w:num>
  <w:num w:numId="13" w16cid:durableId="180369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6"/>
    <w:rsid w:val="0000378B"/>
    <w:rsid w:val="000068A2"/>
    <w:rsid w:val="00007337"/>
    <w:rsid w:val="00043993"/>
    <w:rsid w:val="00044BBF"/>
    <w:rsid w:val="00056F3E"/>
    <w:rsid w:val="0007196B"/>
    <w:rsid w:val="00071BF6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F3334"/>
    <w:rsid w:val="00120CC1"/>
    <w:rsid w:val="001224AD"/>
    <w:rsid w:val="00122EFB"/>
    <w:rsid w:val="00126C59"/>
    <w:rsid w:val="0014046B"/>
    <w:rsid w:val="001405DC"/>
    <w:rsid w:val="00141D80"/>
    <w:rsid w:val="001433AA"/>
    <w:rsid w:val="001512E6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4787"/>
    <w:rsid w:val="002A3CCC"/>
    <w:rsid w:val="002B44C0"/>
    <w:rsid w:val="002B7F25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236F1"/>
    <w:rsid w:val="004326B5"/>
    <w:rsid w:val="00450F5D"/>
    <w:rsid w:val="00453C8D"/>
    <w:rsid w:val="00464788"/>
    <w:rsid w:val="004832A4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F5E62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A2215"/>
    <w:rsid w:val="006C620E"/>
    <w:rsid w:val="006C6A0C"/>
    <w:rsid w:val="006C70FB"/>
    <w:rsid w:val="006F5384"/>
    <w:rsid w:val="006F5DD9"/>
    <w:rsid w:val="00702DDD"/>
    <w:rsid w:val="00706669"/>
    <w:rsid w:val="00710340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A7518"/>
    <w:rsid w:val="007C552F"/>
    <w:rsid w:val="007E2EE6"/>
    <w:rsid w:val="007E4024"/>
    <w:rsid w:val="007F70A6"/>
    <w:rsid w:val="00801BF2"/>
    <w:rsid w:val="00804BCA"/>
    <w:rsid w:val="0080539B"/>
    <w:rsid w:val="00810CF3"/>
    <w:rsid w:val="00811B86"/>
    <w:rsid w:val="0081333F"/>
    <w:rsid w:val="00817DB4"/>
    <w:rsid w:val="00840CF7"/>
    <w:rsid w:val="0086192E"/>
    <w:rsid w:val="00876089"/>
    <w:rsid w:val="008924F6"/>
    <w:rsid w:val="008A5C9F"/>
    <w:rsid w:val="008B5B86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D7C87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273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75F72"/>
    <w:rsid w:val="00F918B4"/>
    <w:rsid w:val="00FB33D6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06640"/>
  <w14:defaultImageDpi w14:val="32767"/>
  <w15:docId w15:val="{DB4059E1-AA30-4370-933E-F7F23EBB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_dsr\OneDrive%20-%20Mass%20Housing\Desktop\CARES&amp;LOANSERVE\ESHLP-Construction-Change-Order-DRAF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f4184e-e333-4370-9e85-739eebf5ad93">Implementation</Status>
    <Program xmlns="91f4184e-e333-4370-9e85-739eebf5ad93">
      <Value>Energy Saver Home Loan</Value>
    </Program>
    <Activity xmlns="91f4184e-e333-4370-9e85-739eebf5ad93">
      <Value>Finance</Value>
      <Value>Communications and Marketing</Value>
    </Activity>
    <MHDivision xmlns="91f4184e-e333-4370-9e85-739eebf5ad93">Home Ownership Lending</MHDivision>
    <FundingSource xmlns="91f4184e-e333-4370-9e85-739eebf5ad93">
      <Value>MCCB - Community Climate Fund</Value>
    </FundingSource>
    <Partners xmlns="91f4184e-e333-4370-9e85-739eebf5ad93">
      <Value>Other</Value>
    </Partners>
    <TaxCatchAll xmlns="0761d704-c392-419b-8d53-8a60208c88fd" xsi:nil="true"/>
    <DocType xmlns="91f4184e-e333-4370-9e85-739eebf5ad93">Contract</DocType>
    <lcf76f155ced4ddcb4097134ff3c332f xmlns="91f4184e-e333-4370-9e85-739eebf5ad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7CDF074BEC489C2CC7D56364E11D" ma:contentTypeVersion="23" ma:contentTypeDescription="Create a new document." ma:contentTypeScope="" ma:versionID="5099057a2c42001de142ae53b7ad5829">
  <xsd:schema xmlns:xsd="http://www.w3.org/2001/XMLSchema" xmlns:xs="http://www.w3.org/2001/XMLSchema" xmlns:p="http://schemas.microsoft.com/office/2006/metadata/properties" xmlns:ns2="91f4184e-e333-4370-9e85-739eebf5ad93" xmlns:ns3="0761d704-c392-419b-8d53-8a60208c88fd" targetNamespace="http://schemas.microsoft.com/office/2006/metadata/properties" ma:root="true" ma:fieldsID="b972a8c045aaf08fa3be50c25415d613" ns2:_="" ns3:_="">
    <xsd:import namespace="91f4184e-e333-4370-9e85-739eebf5ad93"/>
    <xsd:import namespace="0761d704-c392-419b-8d53-8a60208c88fd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Status" minOccurs="0"/>
                <xsd:element ref="ns2:Activity" minOccurs="0"/>
                <xsd:element ref="ns2:Program" minOccurs="0"/>
                <xsd:element ref="ns2:MHDivision" minOccurs="0"/>
                <xsd:element ref="ns2:FundingSource" minOccurs="0"/>
                <xsd:element ref="ns2:Partne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4184e-e333-4370-9e85-739eebf5ad93" elementFormDefault="qualified">
    <xsd:import namespace="http://schemas.microsoft.com/office/2006/documentManagement/types"/>
    <xsd:import namespace="http://schemas.microsoft.com/office/infopath/2007/PartnerControls"/>
    <xsd:element name="DocType" ma:index="1" nillable="true" ma:displayName="Document Type" ma:description="Type of document." ma:format="Dropdown" ma:internalName="DocType">
      <xsd:simpleType>
        <xsd:restriction base="dms:Choice">
          <xsd:enumeration value="Agenda"/>
          <xsd:enumeration value="Budget"/>
          <xsd:enumeration value="Case Studies"/>
          <xsd:enumeration value="Comment Letter"/>
          <xsd:enumeration value="Contract"/>
          <xsd:enumeration value="Database"/>
          <xsd:enumeration value="Email"/>
          <xsd:enumeration value="Fact Sheet/FAQ"/>
          <xsd:enumeration value="Financial Model"/>
          <xsd:enumeration value="Invoices"/>
          <xsd:enumeration value="Job Description"/>
          <xsd:enumeration value="Marketing Materials"/>
          <xsd:enumeration value="Meeting Notes"/>
          <xsd:enumeration value="Memo"/>
          <xsd:enumeration value="Metrics"/>
          <xsd:enumeration value="MOU"/>
          <xsd:enumeration value="Performance Standard"/>
          <xsd:enumeration value="Plan"/>
          <xsd:enumeration value="Policies (MCCB, other)"/>
          <xsd:enumeration value="Presentations"/>
          <xsd:enumeration value="Press Release"/>
          <xsd:enumeration value="Program Guidance"/>
          <xsd:enumeration value="Proposal"/>
          <xsd:enumeration value="Report"/>
          <xsd:enumeration value="RFP/NOFO"/>
        </xsd:restriction>
      </xsd:simpleType>
    </xsd:element>
    <xsd:element name="Status" ma:index="2" nillable="true" ma:displayName="Program Phase" ma:description="Program Phase which this document relates to. " ma:format="Dropdown" ma:internalName="Status">
      <xsd:simpleType>
        <xsd:restriction base="dms:Choice">
          <xsd:enumeration value="Exploratory"/>
          <xsd:enumeration value="Planning"/>
          <xsd:enumeration value="Launch"/>
          <xsd:enumeration value="Implementation"/>
          <xsd:enumeration value="Closeout"/>
        </xsd:restriction>
      </xsd:simpleType>
    </xsd:element>
    <xsd:element name="Activity" ma:index="3" nillable="true" ma:displayName="Activity Type" ma:description="General category of work." ma:format="Dropdown" ma:internalName="Activ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and Marketing"/>
                    <xsd:enumeration value="Compliance"/>
                    <xsd:enumeration value="Data Analytics"/>
                    <xsd:enumeration value="Finance"/>
                    <xsd:enumeration value="Legal"/>
                    <xsd:enumeration value="Policy"/>
                    <xsd:enumeration value="Program"/>
                    <xsd:enumeration value="Staffing"/>
                  </xsd:restriction>
                </xsd:simpleType>
              </xsd:element>
            </xsd:sequence>
          </xsd:extension>
        </xsd:complexContent>
      </xsd:complexType>
    </xsd:element>
    <xsd:element name="Program" ma:index="4" nillable="true" ma:displayName="Program" ma:description="Associated funding program." ma:format="Dropdown" ma:internalName="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IA"/>
                    <xsd:enumeration value="Climate Ready Housing"/>
                    <xsd:enumeration value="Energy Saver Home Loan"/>
                    <xsd:enumeration value="GRRP"/>
                    <xsd:enumeration value="HER/HEAR"/>
                    <xsd:enumeration value="LMI Decarb"/>
                    <xsd:enumeration value="NCIF"/>
                    <xsd:enumeration value="Solar For All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MHDivision" ma:index="5" nillable="true" ma:displayName="MH Division" ma:description="MH Division supporting the work." ma:format="Dropdown" ma:internalName="MHDivision">
      <xsd:simpleType>
        <xsd:restriction base="dms:Choice">
          <xsd:enumeration value="Administration"/>
          <xsd:enumeration value="Diversity Initiatives"/>
          <xsd:enumeration value="Equitable Business Development"/>
          <xsd:enumeration value="Executive Director"/>
          <xsd:enumeration value="Finance"/>
          <xsd:enumeration value="Home Ownership"/>
          <xsd:enumeration value="Home Ownership Lending"/>
          <xsd:enumeration value="Home Ownership Production"/>
          <xsd:enumeration value="Home Ownership Programs"/>
          <xsd:enumeration value="Home Ownership Servicing Operations"/>
          <xsd:enumeration value="Human Resources"/>
          <xsd:enumeration value="Information Technology"/>
          <xsd:enumeration value="Internal Audit"/>
          <xsd:enumeration value="Legal"/>
          <xsd:enumeration value="MultiFamily Programs"/>
          <xsd:enumeration value="Rental Business Development"/>
          <xsd:enumeration value="Rental Management"/>
          <xsd:enumeration value="Rental Underwriting"/>
          <xsd:enumeration value="N/A"/>
        </xsd:restriction>
      </xsd:simpleType>
    </xsd:element>
    <xsd:element name="FundingSource" ma:index="6" nillable="true" ma:displayName="Funding Source" ma:description="Organization or agency funding the work." ma:format="Dropdown" ma:internalName="FundingSour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alition for Green Capital"/>
                    <xsd:enumeration value="CU- Calvert"/>
                    <xsd:enumeration value="CU- CPC"/>
                    <xsd:enumeration value="CU- Self-Help"/>
                    <xsd:enumeration value="DEP"/>
                    <xsd:enumeration value="DOER"/>
                    <xsd:enumeration value="Justice Climate Fund"/>
                    <xsd:enumeration value="MassCEC"/>
                    <xsd:enumeration value="MCCB - Community Climate Fund"/>
                    <xsd:enumeration value="MH - Capital Magnet Fund"/>
                    <xsd:enumeration value="MH - LIHTC"/>
                    <xsd:enumeration value="MH - PBCA"/>
                    <xsd:enumeration value="Opportunity Finance Network"/>
                    <xsd:enumeration value="Power Forward- Enterprise"/>
                    <xsd:enumeration value="Power Forward- LISC"/>
                    <xsd:enumeration value="Power Forward- Rewiring America"/>
                    <xsd:enumeration value="Other"/>
                    <xsd:enumeration value="N/A"/>
                    <xsd:enumeration value="Solar For All"/>
                  </xsd:restriction>
                </xsd:simpleType>
              </xsd:element>
            </xsd:sequence>
          </xsd:extension>
        </xsd:complexContent>
      </xsd:complexType>
    </xsd:element>
    <xsd:element name="Partners" ma:index="7" nillable="true" ma:displayName="Partners" ma:description="Collaborating organization, agency, or other partners." ma:format="Dropdown" ma:internalName="Part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ER"/>
                    <xsd:enumeration value="EEA"/>
                    <xsd:enumeration value="HLC"/>
                    <xsd:enumeration value="MassCEC"/>
                    <xsd:enumeration value="MassDev"/>
                    <xsd:enumeration value="MassSave"/>
                    <xsd:enumeration value="MHP"/>
                    <xsd:enumeration value="Other"/>
                    <xsd:enumeration value="N/A"/>
                    <xsd:enumeration value="Climate Off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d6d65d-d9c2-455e-9659-f2e84b25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d704-c392-419b-8d53-8a60208c8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5b48d1ce-b741-48d5-996b-748cb5ae6ee2}" ma:internalName="TaxCatchAll" ma:readOnly="false" ma:showField="CatchAllData" ma:web="0761d704-c392-419b-8d53-8a60208c8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2FFD6F-3155-4D8E-930B-77C505F4317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0761d704-c392-419b-8d53-8a60208c88fd"/>
    <ds:schemaRef ds:uri="91f4184e-e333-4370-9e85-739eebf5ad9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523C6A-CB2D-4C51-8207-F9E87AF98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984DB-7E88-434B-BEFF-84AB7D37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4184e-e333-4370-9e85-739eebf5ad93"/>
    <ds:schemaRef ds:uri="0761d704-c392-419b-8d53-8a60208c8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569C7-DC11-4A61-81EE-B09187F5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ESHLP-Construction-Change-Order-DRAFT_WORD</Template>
  <TotalTime>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Saver Home Loan Program Construction Change Order</dc:title>
  <dc:subject/>
  <dc:creator>Deanna Ramsden</dc:creator>
  <cp:keywords/>
  <dc:description/>
  <cp:lastModifiedBy>Deepak Karamcheti</cp:lastModifiedBy>
  <cp:revision>5</cp:revision>
  <cp:lastPrinted>2016-11-18T18:21:00Z</cp:lastPrinted>
  <dcterms:created xsi:type="dcterms:W3CDTF">2025-01-03T19:15:00Z</dcterms:created>
  <dcterms:modified xsi:type="dcterms:W3CDTF">2025-01-03T19:16:00Z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0x0101000DF77CDF074BEC489C2CC7D56364E11D</vt:lpwstr>
  </property>
  <property fmtid="{D5CDD505-2E9C-101B-9397-08002B2CF9AE}" pid="3" name="MediaServiceImageTags">
    <vt:lpwstr/>
  </property>
</Properties>
</file>